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6837E" w14:textId="4719F840" w:rsidR="00413530" w:rsidRPr="00B61C73" w:rsidRDefault="000D6057" w:rsidP="004204B6">
      <w:pPr>
        <w:pStyle w:val="Title"/>
      </w:pPr>
      <w:bookmarkStart w:id="0" w:name="_Hlk211364502"/>
      <w:r w:rsidRPr="000D6057">
        <w:t>Incident Report Form</w:t>
      </w:r>
    </w:p>
    <w:p w14:paraId="672941A7" w14:textId="6EC60DC4" w:rsidR="000D6057" w:rsidRDefault="000D6057" w:rsidP="000D6057">
      <w:r>
        <w:t>If an incident occurs (</w:t>
      </w:r>
      <w:proofErr w:type="spellStart"/>
      <w:r w:rsidR="00433CC8">
        <w:t>eg</w:t>
      </w:r>
      <w:proofErr w:type="spellEnd"/>
      <w:r>
        <w:t xml:space="preserve"> injury</w:t>
      </w:r>
      <w:r w:rsidR="00433CC8">
        <w:t xml:space="preserve"> or</w:t>
      </w:r>
      <w:r>
        <w:t xml:space="preserve"> damage) during a St Ives (Cambs) u3a activity of any sort, we need to record details for our </w:t>
      </w:r>
      <w:r w:rsidR="00433CC8">
        <w:t>benefit (learning and protection)</w:t>
      </w:r>
      <w:r>
        <w:t xml:space="preserve">. The level of detail depends on the severity of the incident – use your judgement. </w:t>
      </w:r>
    </w:p>
    <w:p w14:paraId="262D9E82" w14:textId="6B9476D8" w:rsidR="005E04D4" w:rsidRDefault="00894C5B" w:rsidP="000D6057">
      <w:r>
        <w:t xml:space="preserve">This document is available </w:t>
      </w:r>
      <w:r w:rsidR="00DB0173">
        <w:t xml:space="preserve">on the website (search for “incident”) </w:t>
      </w:r>
      <w:r>
        <w:t>as a PDF for printing and filling in by hand (add pages if necessary), and as a “docx” for completing on your computer.</w:t>
      </w:r>
      <w:r w:rsidR="005E04D4">
        <w:t xml:space="preserve"> Send a copy to our secretary at </w:t>
      </w:r>
      <w:hyperlink r:id="rId10" w:history="1">
        <w:r w:rsidR="005E04D4" w:rsidRPr="00293058">
          <w:rPr>
            <w:rStyle w:val="Hyperlink"/>
          </w:rPr>
          <w:t>secretarystivescambsu3a@gmail.com</w:t>
        </w:r>
      </w:hyperlink>
      <w:r w:rsidR="005E04D4">
        <w:t>, as soon as practical.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0"/>
      </w:tblGrid>
      <w:tr w:rsidR="000D6057" w14:paraId="4264F5AB" w14:textId="77777777" w:rsidTr="000D6057">
        <w:tc>
          <w:tcPr>
            <w:tcW w:w="9730" w:type="dxa"/>
          </w:tcPr>
          <w:p w14:paraId="65DF4B9F" w14:textId="275F0BC7" w:rsidR="000D6057" w:rsidRDefault="000D6057" w:rsidP="00DB0173">
            <w:pPr>
              <w:keepNext/>
              <w:keepLines/>
              <w:spacing w:after="0"/>
            </w:pPr>
            <w:r>
              <w:t>Your name, membership number, and role at the time</w:t>
            </w:r>
          </w:p>
        </w:tc>
      </w:tr>
      <w:tr w:rsidR="000D6057" w14:paraId="21EE108F" w14:textId="77777777" w:rsidTr="000D6057">
        <w:trPr>
          <w:trHeight w:val="779"/>
        </w:trPr>
        <w:tc>
          <w:tcPr>
            <w:tcW w:w="9730" w:type="dxa"/>
          </w:tcPr>
          <w:p w14:paraId="363171F8" w14:textId="77777777" w:rsidR="000D6057" w:rsidRDefault="000D6057" w:rsidP="00DB0173">
            <w:pPr>
              <w:keepNext/>
              <w:keepLines/>
            </w:pPr>
          </w:p>
        </w:tc>
      </w:tr>
    </w:tbl>
    <w:p w14:paraId="1148DB51" w14:textId="77777777" w:rsidR="000D6057" w:rsidRDefault="000D6057" w:rsidP="000D60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0"/>
      </w:tblGrid>
      <w:tr w:rsidR="000D6057" w14:paraId="023FF725" w14:textId="77777777" w:rsidTr="0092718D">
        <w:tc>
          <w:tcPr>
            <w:tcW w:w="9730" w:type="dxa"/>
          </w:tcPr>
          <w:p w14:paraId="1631741B" w14:textId="2522216D" w:rsidR="000D6057" w:rsidRDefault="000D6057" w:rsidP="00DB0173">
            <w:pPr>
              <w:keepNext/>
              <w:keepLines/>
              <w:spacing w:after="0"/>
            </w:pPr>
            <w:r>
              <w:t>The incident - what, where, when</w:t>
            </w:r>
          </w:p>
        </w:tc>
      </w:tr>
      <w:tr w:rsidR="000D6057" w14:paraId="6C258337" w14:textId="77777777" w:rsidTr="000D6057">
        <w:trPr>
          <w:trHeight w:val="1020"/>
        </w:trPr>
        <w:tc>
          <w:tcPr>
            <w:tcW w:w="9730" w:type="dxa"/>
          </w:tcPr>
          <w:p w14:paraId="6AF8F6EB" w14:textId="77777777" w:rsidR="000D6057" w:rsidRDefault="000D6057" w:rsidP="00DB0173">
            <w:pPr>
              <w:keepNext/>
              <w:keepLines/>
            </w:pPr>
          </w:p>
        </w:tc>
      </w:tr>
    </w:tbl>
    <w:p w14:paraId="205C7642" w14:textId="77777777" w:rsidR="000D6057" w:rsidRDefault="000D6057" w:rsidP="000D60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0"/>
      </w:tblGrid>
      <w:tr w:rsidR="005E04D4" w14:paraId="711EA6F5" w14:textId="77777777" w:rsidTr="001D0EF0">
        <w:tc>
          <w:tcPr>
            <w:tcW w:w="9730" w:type="dxa"/>
          </w:tcPr>
          <w:p w14:paraId="3B4F6D3E" w14:textId="36563455" w:rsidR="005E04D4" w:rsidRDefault="005E04D4" w:rsidP="00DB0173">
            <w:pPr>
              <w:keepNext/>
              <w:keepLines/>
              <w:spacing w:after="0"/>
            </w:pPr>
            <w:r>
              <w:t>T</w:t>
            </w:r>
            <w:r w:rsidRPr="005E04D4">
              <w:t>he member</w:t>
            </w:r>
            <w:r>
              <w:t>(s)</w:t>
            </w:r>
            <w:r w:rsidRPr="005E04D4">
              <w:t xml:space="preserve"> </w:t>
            </w:r>
            <w:r>
              <w:t xml:space="preserve">involved </w:t>
            </w:r>
            <w:r w:rsidRPr="005E04D4">
              <w:t>- name</w:t>
            </w:r>
            <w:r>
              <w:t>s</w:t>
            </w:r>
            <w:r w:rsidRPr="005E04D4">
              <w:t xml:space="preserve"> and membership number</w:t>
            </w:r>
            <w:r>
              <w:t>s (if a member), or contact details (if not a member)</w:t>
            </w:r>
          </w:p>
        </w:tc>
      </w:tr>
      <w:tr w:rsidR="005E04D4" w14:paraId="25EA36A9" w14:textId="77777777" w:rsidTr="001D0EF0">
        <w:trPr>
          <w:trHeight w:val="1020"/>
        </w:trPr>
        <w:tc>
          <w:tcPr>
            <w:tcW w:w="9730" w:type="dxa"/>
          </w:tcPr>
          <w:p w14:paraId="3FF7F120" w14:textId="77777777" w:rsidR="005E04D4" w:rsidRDefault="005E04D4" w:rsidP="00DB0173">
            <w:pPr>
              <w:keepNext/>
              <w:keepLines/>
            </w:pPr>
          </w:p>
        </w:tc>
      </w:tr>
    </w:tbl>
    <w:p w14:paraId="0985BCA6" w14:textId="77777777" w:rsidR="005E04D4" w:rsidRDefault="005E04D4" w:rsidP="005E04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0"/>
      </w:tblGrid>
      <w:tr w:rsidR="005E04D4" w14:paraId="0775360E" w14:textId="77777777" w:rsidTr="0092718D">
        <w:tc>
          <w:tcPr>
            <w:tcW w:w="9730" w:type="dxa"/>
          </w:tcPr>
          <w:p w14:paraId="6AA2ED44" w14:textId="1EFB9593" w:rsidR="005E04D4" w:rsidRDefault="005E04D4" w:rsidP="00DB0173">
            <w:pPr>
              <w:keepNext/>
              <w:keepLines/>
              <w:spacing w:after="0"/>
            </w:pPr>
            <w:r>
              <w:t>H</w:t>
            </w:r>
            <w:r w:rsidRPr="005E04D4">
              <w:t xml:space="preserve">ow the incident was resolved - </w:t>
            </w:r>
            <w:proofErr w:type="spellStart"/>
            <w:r w:rsidRPr="005E04D4">
              <w:t>eg</w:t>
            </w:r>
            <w:proofErr w:type="spellEnd"/>
            <w:r w:rsidRPr="005E04D4">
              <w:t xml:space="preserve"> who did what</w:t>
            </w:r>
          </w:p>
        </w:tc>
      </w:tr>
      <w:tr w:rsidR="005E04D4" w14:paraId="4DB03F01" w14:textId="77777777" w:rsidTr="0092718D">
        <w:trPr>
          <w:trHeight w:val="1020"/>
        </w:trPr>
        <w:tc>
          <w:tcPr>
            <w:tcW w:w="9730" w:type="dxa"/>
          </w:tcPr>
          <w:p w14:paraId="36A75D3A" w14:textId="77777777" w:rsidR="005E04D4" w:rsidRDefault="005E04D4" w:rsidP="00DB0173">
            <w:pPr>
              <w:keepNext/>
              <w:keepLines/>
            </w:pPr>
          </w:p>
        </w:tc>
      </w:tr>
    </w:tbl>
    <w:p w14:paraId="7D6DE765" w14:textId="77777777" w:rsidR="005E04D4" w:rsidRDefault="005E04D4" w:rsidP="005E04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0"/>
      </w:tblGrid>
      <w:tr w:rsidR="005E04D4" w14:paraId="190C7EBB" w14:textId="77777777" w:rsidTr="0092718D">
        <w:tc>
          <w:tcPr>
            <w:tcW w:w="9730" w:type="dxa"/>
          </w:tcPr>
          <w:p w14:paraId="7C530C51" w14:textId="20E52D0E" w:rsidR="005E04D4" w:rsidRDefault="00433CC8" w:rsidP="00DB0173">
            <w:pPr>
              <w:keepNext/>
              <w:keepLines/>
              <w:spacing w:after="0"/>
            </w:pPr>
            <w:r>
              <w:t>I</w:t>
            </w:r>
            <w:r w:rsidRPr="00433CC8">
              <w:t>f anything else needs to be done</w:t>
            </w:r>
            <w:r>
              <w:t xml:space="preserve"> now</w:t>
            </w:r>
            <w:r w:rsidRPr="00433CC8">
              <w:t xml:space="preserve"> - eg a change to how we operate</w:t>
            </w:r>
          </w:p>
        </w:tc>
      </w:tr>
      <w:tr w:rsidR="005E04D4" w14:paraId="6DB38877" w14:textId="77777777" w:rsidTr="0092718D">
        <w:trPr>
          <w:trHeight w:val="1020"/>
        </w:trPr>
        <w:tc>
          <w:tcPr>
            <w:tcW w:w="9730" w:type="dxa"/>
          </w:tcPr>
          <w:p w14:paraId="0F6696CA" w14:textId="77777777" w:rsidR="005E04D4" w:rsidRDefault="005E04D4" w:rsidP="00DB0173">
            <w:pPr>
              <w:keepNext/>
              <w:keepLines/>
            </w:pPr>
          </w:p>
        </w:tc>
      </w:tr>
    </w:tbl>
    <w:p w14:paraId="0D103092" w14:textId="77777777" w:rsidR="00433CC8" w:rsidRDefault="00433CC8" w:rsidP="00433CC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0"/>
      </w:tblGrid>
      <w:tr w:rsidR="00433CC8" w14:paraId="2029B278" w14:textId="77777777" w:rsidTr="0092718D">
        <w:tc>
          <w:tcPr>
            <w:tcW w:w="9730" w:type="dxa"/>
          </w:tcPr>
          <w:p w14:paraId="41241440" w14:textId="54ECA48C" w:rsidR="00433CC8" w:rsidRDefault="00433CC8" w:rsidP="00DB0173">
            <w:pPr>
              <w:keepNext/>
              <w:keepLines/>
              <w:spacing w:after="0"/>
            </w:pPr>
            <w:r>
              <w:lastRenderedPageBreak/>
              <w:t>A</w:t>
            </w:r>
            <w:r w:rsidRPr="00433CC8">
              <w:t xml:space="preserve">nything else </w:t>
            </w:r>
            <w:r>
              <w:t xml:space="preserve">to add, </w:t>
            </w:r>
            <w:proofErr w:type="spellStart"/>
            <w:r>
              <w:t>eg</w:t>
            </w:r>
            <w:proofErr w:type="spellEnd"/>
            <w:r>
              <w:t xml:space="preserve"> contact details of witnesses, observations</w:t>
            </w:r>
          </w:p>
        </w:tc>
      </w:tr>
      <w:tr w:rsidR="00433CC8" w14:paraId="5CCE3CC2" w14:textId="77777777" w:rsidTr="0092718D">
        <w:trPr>
          <w:trHeight w:val="1020"/>
        </w:trPr>
        <w:tc>
          <w:tcPr>
            <w:tcW w:w="9730" w:type="dxa"/>
          </w:tcPr>
          <w:p w14:paraId="7AB0698D" w14:textId="77777777" w:rsidR="00433CC8" w:rsidRDefault="00433CC8" w:rsidP="00DB0173">
            <w:pPr>
              <w:keepNext/>
              <w:keepLines/>
            </w:pPr>
          </w:p>
        </w:tc>
      </w:tr>
    </w:tbl>
    <w:p w14:paraId="6EFDC61A" w14:textId="77777777" w:rsidR="00433CC8" w:rsidRDefault="00433CC8" w:rsidP="00433CC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3498"/>
      </w:tblGrid>
      <w:tr w:rsidR="00433CC8" w14:paraId="4CD5CCD5" w14:textId="77777777" w:rsidTr="00433CC8">
        <w:trPr>
          <w:trHeight w:val="318"/>
        </w:trPr>
        <w:tc>
          <w:tcPr>
            <w:tcW w:w="9730" w:type="dxa"/>
            <w:gridSpan w:val="2"/>
          </w:tcPr>
          <w:p w14:paraId="79264945" w14:textId="74B6E54E" w:rsidR="00433CC8" w:rsidRDefault="00433CC8" w:rsidP="00DB0173">
            <w:pPr>
              <w:keepNext/>
              <w:keepLines/>
              <w:spacing w:after="0"/>
            </w:pPr>
            <w:r>
              <w:t>T</w:t>
            </w:r>
            <w:r w:rsidRPr="00433CC8">
              <w:t xml:space="preserve">o the best of my/our knowledge and belief all the </w:t>
            </w:r>
            <w:r>
              <w:t>above</w:t>
            </w:r>
            <w:r w:rsidRPr="00433CC8">
              <w:t xml:space="preserve"> are true and correct</w:t>
            </w:r>
          </w:p>
        </w:tc>
      </w:tr>
      <w:tr w:rsidR="00433CC8" w14:paraId="57990DC0" w14:textId="77777777" w:rsidTr="00433CC8">
        <w:trPr>
          <w:trHeight w:val="885"/>
        </w:trPr>
        <w:tc>
          <w:tcPr>
            <w:tcW w:w="6232" w:type="dxa"/>
          </w:tcPr>
          <w:p w14:paraId="2DB66295" w14:textId="069D2591" w:rsidR="00433CC8" w:rsidRDefault="00433CC8" w:rsidP="00DB0173">
            <w:pPr>
              <w:keepNext/>
              <w:keepLines/>
            </w:pPr>
            <w:r>
              <w:t>Signed</w:t>
            </w:r>
          </w:p>
        </w:tc>
        <w:tc>
          <w:tcPr>
            <w:tcW w:w="3498" w:type="dxa"/>
          </w:tcPr>
          <w:p w14:paraId="48F0C3EC" w14:textId="631C800B" w:rsidR="00433CC8" w:rsidRDefault="00433CC8" w:rsidP="00DB0173">
            <w:pPr>
              <w:keepNext/>
              <w:keepLines/>
            </w:pPr>
            <w:r>
              <w:t>Dated</w:t>
            </w:r>
          </w:p>
        </w:tc>
      </w:tr>
    </w:tbl>
    <w:p w14:paraId="059EA734" w14:textId="77777777" w:rsidR="00433CC8" w:rsidRDefault="00433CC8" w:rsidP="00433CC8"/>
    <w:p w14:paraId="39EFF687" w14:textId="32A477E6" w:rsidR="00433CC8" w:rsidRPr="000D6057" w:rsidRDefault="00433CC8" w:rsidP="00433CC8">
      <w:r>
        <w:t xml:space="preserve">Please sign above, and send a copy of the completed form to our secretary at </w:t>
      </w:r>
      <w:hyperlink r:id="rId11" w:history="1">
        <w:r w:rsidRPr="00293058">
          <w:rPr>
            <w:rStyle w:val="Hyperlink"/>
          </w:rPr>
          <w:t>secretarystivescambsu3a@gmail.com</w:t>
        </w:r>
      </w:hyperlink>
      <w:r>
        <w:t>, as soon as practical.</w:t>
      </w:r>
    </w:p>
    <w:bookmarkEnd w:id="0"/>
    <w:p w14:paraId="70838552" w14:textId="77777777" w:rsidR="000D6057" w:rsidRDefault="000D6057" w:rsidP="000D6057"/>
    <w:sectPr w:rsidR="000D6057" w:rsidSect="006545A1"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080" w:bottom="1440" w:left="1080" w:header="22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3D4B5" w14:textId="77777777" w:rsidR="007E7750" w:rsidRDefault="007E7750" w:rsidP="004204B6">
      <w:r>
        <w:separator/>
      </w:r>
    </w:p>
  </w:endnote>
  <w:endnote w:type="continuationSeparator" w:id="0">
    <w:p w14:paraId="21F328C6" w14:textId="77777777" w:rsidR="007E7750" w:rsidRDefault="007E7750" w:rsidP="004204B6">
      <w:r>
        <w:continuationSeparator/>
      </w:r>
    </w:p>
  </w:endnote>
  <w:endnote w:type="continuationNotice" w:id="1">
    <w:p w14:paraId="4B3ACDDA" w14:textId="77777777" w:rsidR="007E7750" w:rsidRDefault="007E7750" w:rsidP="004204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C7D1F" w14:textId="77777777" w:rsidR="000C648D" w:rsidRDefault="00765E46" w:rsidP="004204B6">
    <w:pPr>
      <w:pStyle w:val="Footer"/>
      <w:rPr>
        <w:rStyle w:val="PageNumber"/>
      </w:rPr>
    </w:pPr>
    <w:r>
      <w:rPr>
        <w:rStyle w:val="PageNumber"/>
      </w:rPr>
      <w:fldChar w:fldCharType="begin"/>
    </w:r>
    <w:r w:rsidR="000C648D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06F92">
      <w:rPr>
        <w:rStyle w:val="PageNumber"/>
        <w:noProof/>
      </w:rPr>
      <w:t>1</w:t>
    </w:r>
    <w:r>
      <w:rPr>
        <w:rStyle w:val="PageNumber"/>
      </w:rPr>
      <w:fldChar w:fldCharType="end"/>
    </w:r>
  </w:p>
  <w:p w14:paraId="7A38F702" w14:textId="77777777" w:rsidR="000C648D" w:rsidRDefault="000C648D" w:rsidP="004204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04B9B" w14:textId="5FB9FC33" w:rsidR="002974EF" w:rsidRPr="000341F8" w:rsidRDefault="002974EF" w:rsidP="001F5B72">
    <w:pPr>
      <w:pStyle w:val="BasicParagraph"/>
      <w:tabs>
        <w:tab w:val="center" w:pos="4820"/>
        <w:tab w:val="right" w:pos="9639"/>
      </w:tabs>
    </w:pPr>
    <w:r w:rsidRPr="000341F8">
      <w:fldChar w:fldCharType="begin"/>
    </w:r>
    <w:r w:rsidRPr="000341F8">
      <w:instrText xml:space="preserve"> SAVEDATE  \@ "dd/MM/yy"  \* MERGEFORMAT </w:instrText>
    </w:r>
    <w:r w:rsidRPr="000341F8">
      <w:fldChar w:fldCharType="separate"/>
    </w:r>
    <w:r w:rsidR="00D579FD">
      <w:rPr>
        <w:noProof/>
      </w:rPr>
      <w:t>14/10/25</w:t>
    </w:r>
    <w:r w:rsidRPr="000341F8">
      <w:fldChar w:fldCharType="end"/>
    </w:r>
    <w:r w:rsidRPr="000341F8">
      <w:tab/>
    </w:r>
    <w:fldSimple w:instr=" FILENAME   \* MERGEFORMAT ">
      <w:r w:rsidR="00D579FD">
        <w:rPr>
          <w:noProof/>
        </w:rPr>
        <w:t>Incident Report Form.docx</w:t>
      </w:r>
    </w:fldSimple>
    <w:r w:rsidRPr="000341F8">
      <w:tab/>
      <w:t xml:space="preserve">Page </w:t>
    </w:r>
    <w:r w:rsidRPr="000341F8">
      <w:fldChar w:fldCharType="begin"/>
    </w:r>
    <w:r w:rsidRPr="000341F8">
      <w:instrText xml:space="preserve"> PAGE  \* Arabic  \* MERGEFORMAT </w:instrText>
    </w:r>
    <w:r w:rsidRPr="000341F8">
      <w:fldChar w:fldCharType="separate"/>
    </w:r>
    <w:r w:rsidRPr="000341F8">
      <w:t>1</w:t>
    </w:r>
    <w:r w:rsidRPr="000341F8">
      <w:fldChar w:fldCharType="end"/>
    </w:r>
    <w:r w:rsidRPr="000341F8">
      <w:t xml:space="preserve"> of </w:t>
    </w:r>
    <w:fldSimple w:instr=" NUMPAGES  \* Arabic  \* MERGEFORMAT ">
      <w:r w:rsidRPr="000341F8"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75918" w14:textId="1E24FEEB" w:rsidR="00D26B37" w:rsidRPr="000341F8" w:rsidRDefault="00AA137A" w:rsidP="001F5B72">
    <w:pPr>
      <w:pStyle w:val="BasicParagraph"/>
      <w:tabs>
        <w:tab w:val="center" w:pos="4820"/>
        <w:tab w:val="right" w:pos="9639"/>
      </w:tabs>
    </w:pPr>
    <w:r w:rsidRPr="000341F8">
      <w:t xml:space="preserve">Website: </w:t>
    </w:r>
    <w:r w:rsidR="00A13812">
      <w:t>u3aivo</w:t>
    </w:r>
    <w:r w:rsidRPr="000341F8">
      <w:t>.uk</w:t>
    </w:r>
    <w:r w:rsidRPr="000341F8">
      <w:tab/>
    </w:r>
    <w:r w:rsidRPr="000341F8">
      <w:tab/>
    </w:r>
    <w:r w:rsidR="006545A1" w:rsidRPr="000341F8">
      <w:t>Registered Charity: 1147162</w:t>
    </w:r>
    <w:r w:rsidR="006545A1" w:rsidRPr="000341F8">
      <w:br/>
    </w:r>
    <w:r w:rsidRPr="000341F8">
      <w:fldChar w:fldCharType="begin"/>
    </w:r>
    <w:r w:rsidRPr="000341F8">
      <w:instrText xml:space="preserve"> SAVEDATE  \@ "dd/MM/yy"  \* MERGEFORMAT </w:instrText>
    </w:r>
    <w:r w:rsidRPr="000341F8">
      <w:fldChar w:fldCharType="separate"/>
    </w:r>
    <w:r w:rsidR="00D579FD">
      <w:rPr>
        <w:noProof/>
      </w:rPr>
      <w:t>14/10/25</w:t>
    </w:r>
    <w:r w:rsidRPr="000341F8">
      <w:fldChar w:fldCharType="end"/>
    </w:r>
    <w:r w:rsidR="00D26B37" w:rsidRPr="000341F8">
      <w:tab/>
    </w:r>
    <w:fldSimple w:instr=" FILENAME   \* MERGEFORMAT ">
      <w:r w:rsidR="00D579FD">
        <w:rPr>
          <w:noProof/>
        </w:rPr>
        <w:t>Incident Report Form.docx</w:t>
      </w:r>
    </w:fldSimple>
    <w:r w:rsidR="00D26B37" w:rsidRPr="000341F8">
      <w:tab/>
      <w:t xml:space="preserve">Page </w:t>
    </w:r>
    <w:r w:rsidR="00D26B37" w:rsidRPr="000341F8">
      <w:fldChar w:fldCharType="begin"/>
    </w:r>
    <w:r w:rsidR="00D26B37" w:rsidRPr="000341F8">
      <w:instrText xml:space="preserve"> PAGE  \* Arabic  \* MERGEFORMAT </w:instrText>
    </w:r>
    <w:r w:rsidR="00D26B37" w:rsidRPr="000341F8">
      <w:fldChar w:fldCharType="separate"/>
    </w:r>
    <w:r w:rsidR="00D26B37" w:rsidRPr="000341F8">
      <w:t>2</w:t>
    </w:r>
    <w:r w:rsidR="00D26B37" w:rsidRPr="000341F8">
      <w:fldChar w:fldCharType="end"/>
    </w:r>
    <w:r w:rsidR="00D26B37" w:rsidRPr="000341F8">
      <w:t xml:space="preserve"> of </w:t>
    </w:r>
    <w:fldSimple w:instr=" NUMPAGES  \* Arabic  \* MERGEFORMAT ">
      <w:r w:rsidR="00D26B37" w:rsidRPr="000341F8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4164D" w14:textId="77777777" w:rsidR="007E7750" w:rsidRDefault="007E7750" w:rsidP="004204B6">
      <w:r>
        <w:separator/>
      </w:r>
    </w:p>
  </w:footnote>
  <w:footnote w:type="continuationSeparator" w:id="0">
    <w:p w14:paraId="0E279B9B" w14:textId="77777777" w:rsidR="007E7750" w:rsidRDefault="007E7750" w:rsidP="004204B6">
      <w:r>
        <w:continuationSeparator/>
      </w:r>
    </w:p>
  </w:footnote>
  <w:footnote w:type="continuationNotice" w:id="1">
    <w:p w14:paraId="4A38D059" w14:textId="77777777" w:rsidR="007E7750" w:rsidRDefault="007E7750" w:rsidP="004204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CF61D" w14:textId="77777777" w:rsidR="00506F92" w:rsidRDefault="00506F92" w:rsidP="004204B6">
    <w:pPr>
      <w:pStyle w:val="Header"/>
    </w:pPr>
    <w:r>
      <w:rPr>
        <w:noProof/>
      </w:rPr>
      <w:drawing>
        <wp:anchor distT="0" distB="0" distL="114300" distR="114300" simplePos="0" relativeHeight="251666434" behindDoc="0" locked="1" layoutInCell="1" allowOverlap="1" wp14:anchorId="2255790F" wp14:editId="4411EE72">
          <wp:simplePos x="0" y="0"/>
          <wp:positionH relativeFrom="margin">
            <wp:align>left</wp:align>
          </wp:positionH>
          <wp:positionV relativeFrom="paragraph">
            <wp:posOffset>-23495</wp:posOffset>
          </wp:positionV>
          <wp:extent cx="1266825" cy="723900"/>
          <wp:effectExtent l="0" t="0" r="0" b="0"/>
          <wp:wrapNone/>
          <wp:docPr id="1941728176" name="Picture 4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366163" name="Picture 4" descr="A 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EFB"/>
    <w:multiLevelType w:val="hybridMultilevel"/>
    <w:tmpl w:val="FD1839D4"/>
    <w:lvl w:ilvl="0" w:tplc="AE7EC842">
      <w:numFmt w:val="bullet"/>
      <w:lvlText w:val="•"/>
      <w:lvlJc w:val="left"/>
      <w:pPr>
        <w:ind w:left="284" w:hanging="284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76B2C"/>
    <w:multiLevelType w:val="hybridMultilevel"/>
    <w:tmpl w:val="A7482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F4149"/>
    <w:multiLevelType w:val="hybridMultilevel"/>
    <w:tmpl w:val="A2180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32953"/>
    <w:multiLevelType w:val="hybridMultilevel"/>
    <w:tmpl w:val="1E680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A3B17"/>
    <w:multiLevelType w:val="hybridMultilevel"/>
    <w:tmpl w:val="4FD04F94"/>
    <w:lvl w:ilvl="0" w:tplc="66F40A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6F40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343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309A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8237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B663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06B4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6019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2E2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D344C"/>
    <w:multiLevelType w:val="hybridMultilevel"/>
    <w:tmpl w:val="9DB6EF90"/>
    <w:lvl w:ilvl="0" w:tplc="DE5E5D7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BE3883"/>
    <w:multiLevelType w:val="hybridMultilevel"/>
    <w:tmpl w:val="55D8D222"/>
    <w:lvl w:ilvl="0" w:tplc="95EA9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67057B"/>
    <w:multiLevelType w:val="hybridMultilevel"/>
    <w:tmpl w:val="E32A643A"/>
    <w:lvl w:ilvl="0" w:tplc="66BA4F1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82D4F"/>
    <w:multiLevelType w:val="hybridMultilevel"/>
    <w:tmpl w:val="E1365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51DEF"/>
    <w:multiLevelType w:val="hybridMultilevel"/>
    <w:tmpl w:val="3E8E22FC"/>
    <w:lvl w:ilvl="0" w:tplc="EA6A6176">
      <w:numFmt w:val="bullet"/>
      <w:lvlText w:val="•"/>
      <w:lvlJc w:val="left"/>
      <w:pPr>
        <w:ind w:left="360" w:hanging="360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01F5C"/>
    <w:multiLevelType w:val="hybridMultilevel"/>
    <w:tmpl w:val="95267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21C0C"/>
    <w:multiLevelType w:val="hybridMultilevel"/>
    <w:tmpl w:val="4E188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E7C16"/>
    <w:multiLevelType w:val="hybridMultilevel"/>
    <w:tmpl w:val="6A7EC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02A27"/>
    <w:multiLevelType w:val="hybridMultilevel"/>
    <w:tmpl w:val="99804892"/>
    <w:lvl w:ilvl="0" w:tplc="90CC4B3E">
      <w:start w:val="1"/>
      <w:numFmt w:val="bullet"/>
      <w:pStyle w:val="ListAction"/>
      <w:lvlText w:val="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D215036"/>
    <w:multiLevelType w:val="hybridMultilevel"/>
    <w:tmpl w:val="E18A1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924E9C"/>
    <w:multiLevelType w:val="hybridMultilevel"/>
    <w:tmpl w:val="04B84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F5B58"/>
    <w:multiLevelType w:val="hybridMultilevel"/>
    <w:tmpl w:val="00E6C55E"/>
    <w:lvl w:ilvl="0" w:tplc="C63A4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A54137"/>
    <w:multiLevelType w:val="hybridMultilevel"/>
    <w:tmpl w:val="42CAA8CC"/>
    <w:lvl w:ilvl="0" w:tplc="3282E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406161"/>
    <w:multiLevelType w:val="hybridMultilevel"/>
    <w:tmpl w:val="21480962"/>
    <w:lvl w:ilvl="0" w:tplc="71D8F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BA0B50"/>
    <w:multiLevelType w:val="hybridMultilevel"/>
    <w:tmpl w:val="354C1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930BC"/>
    <w:multiLevelType w:val="hybridMultilevel"/>
    <w:tmpl w:val="ED2E921A"/>
    <w:lvl w:ilvl="0" w:tplc="B71C209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2340CC"/>
    <w:multiLevelType w:val="hybridMultilevel"/>
    <w:tmpl w:val="2402E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04906"/>
    <w:multiLevelType w:val="hybridMultilevel"/>
    <w:tmpl w:val="4B6C0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813C2"/>
    <w:multiLevelType w:val="hybridMultilevel"/>
    <w:tmpl w:val="57EC5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A20C58"/>
    <w:multiLevelType w:val="hybridMultilevel"/>
    <w:tmpl w:val="649C1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B5E37"/>
    <w:multiLevelType w:val="hybridMultilevel"/>
    <w:tmpl w:val="64A2FA42"/>
    <w:lvl w:ilvl="0" w:tplc="DE5E5D7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04C4D"/>
    <w:multiLevelType w:val="hybridMultilevel"/>
    <w:tmpl w:val="A1F4AC82"/>
    <w:lvl w:ilvl="0" w:tplc="79B231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E3AD3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983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FA70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8AB4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7025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1E97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32B7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AC14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7D2078"/>
    <w:multiLevelType w:val="hybridMultilevel"/>
    <w:tmpl w:val="C9C04D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731382">
    <w:abstractNumId w:val="26"/>
  </w:num>
  <w:num w:numId="2" w16cid:durableId="1292856503">
    <w:abstractNumId w:val="4"/>
  </w:num>
  <w:num w:numId="3" w16cid:durableId="1442920643">
    <w:abstractNumId w:val="1"/>
  </w:num>
  <w:num w:numId="4" w16cid:durableId="1919051786">
    <w:abstractNumId w:val="5"/>
  </w:num>
  <w:num w:numId="5" w16cid:durableId="1469396192">
    <w:abstractNumId w:val="25"/>
  </w:num>
  <w:num w:numId="6" w16cid:durableId="360012129">
    <w:abstractNumId w:val="10"/>
  </w:num>
  <w:num w:numId="7" w16cid:durableId="791633670">
    <w:abstractNumId w:val="20"/>
  </w:num>
  <w:num w:numId="8" w16cid:durableId="1971931177">
    <w:abstractNumId w:val="9"/>
  </w:num>
  <w:num w:numId="9" w16cid:durableId="1776443035">
    <w:abstractNumId w:val="18"/>
  </w:num>
  <w:num w:numId="10" w16cid:durableId="837623013">
    <w:abstractNumId w:val="17"/>
  </w:num>
  <w:num w:numId="11" w16cid:durableId="826359747">
    <w:abstractNumId w:val="6"/>
  </w:num>
  <w:num w:numId="12" w16cid:durableId="765272247">
    <w:abstractNumId w:val="16"/>
  </w:num>
  <w:num w:numId="13" w16cid:durableId="1080374213">
    <w:abstractNumId w:val="0"/>
  </w:num>
  <w:num w:numId="14" w16cid:durableId="2116634304">
    <w:abstractNumId w:val="19"/>
  </w:num>
  <w:num w:numId="15" w16cid:durableId="1671324153">
    <w:abstractNumId w:val="2"/>
  </w:num>
  <w:num w:numId="16" w16cid:durableId="1024137424">
    <w:abstractNumId w:val="27"/>
  </w:num>
  <w:num w:numId="17" w16cid:durableId="1017392786">
    <w:abstractNumId w:val="22"/>
  </w:num>
  <w:num w:numId="18" w16cid:durableId="968785142">
    <w:abstractNumId w:val="3"/>
  </w:num>
  <w:num w:numId="19" w16cid:durableId="1459447124">
    <w:abstractNumId w:val="14"/>
  </w:num>
  <w:num w:numId="20" w16cid:durableId="1196651629">
    <w:abstractNumId w:val="15"/>
  </w:num>
  <w:num w:numId="21" w16cid:durableId="1671180985">
    <w:abstractNumId w:val="7"/>
  </w:num>
  <w:num w:numId="22" w16cid:durableId="232081487">
    <w:abstractNumId w:val="24"/>
  </w:num>
  <w:num w:numId="23" w16cid:durableId="2075349567">
    <w:abstractNumId w:val="23"/>
  </w:num>
  <w:num w:numId="24" w16cid:durableId="196550078">
    <w:abstractNumId w:val="11"/>
  </w:num>
  <w:num w:numId="25" w16cid:durableId="61219345">
    <w:abstractNumId w:val="8"/>
  </w:num>
  <w:num w:numId="26" w16cid:durableId="1595478936">
    <w:abstractNumId w:val="12"/>
  </w:num>
  <w:num w:numId="27" w16cid:durableId="1465736366">
    <w:abstractNumId w:val="21"/>
  </w:num>
  <w:num w:numId="28" w16cid:durableId="12989470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057"/>
    <w:rsid w:val="00004B00"/>
    <w:rsid w:val="0001083D"/>
    <w:rsid w:val="00021911"/>
    <w:rsid w:val="000341F8"/>
    <w:rsid w:val="00035250"/>
    <w:rsid w:val="0009088D"/>
    <w:rsid w:val="000A496F"/>
    <w:rsid w:val="000A5C3D"/>
    <w:rsid w:val="000A643C"/>
    <w:rsid w:val="000B6831"/>
    <w:rsid w:val="000C0757"/>
    <w:rsid w:val="000C1B31"/>
    <w:rsid w:val="000C5478"/>
    <w:rsid w:val="000C6476"/>
    <w:rsid w:val="000C648D"/>
    <w:rsid w:val="000C6A6A"/>
    <w:rsid w:val="000D2F32"/>
    <w:rsid w:val="000D6057"/>
    <w:rsid w:val="000D78AE"/>
    <w:rsid w:val="000E4EC6"/>
    <w:rsid w:val="000F3A8E"/>
    <w:rsid w:val="00111FBF"/>
    <w:rsid w:val="001172A0"/>
    <w:rsid w:val="00124288"/>
    <w:rsid w:val="00133C21"/>
    <w:rsid w:val="00134EFC"/>
    <w:rsid w:val="00136060"/>
    <w:rsid w:val="00142B9A"/>
    <w:rsid w:val="00146EF9"/>
    <w:rsid w:val="00152771"/>
    <w:rsid w:val="00174725"/>
    <w:rsid w:val="00180055"/>
    <w:rsid w:val="001A2ACB"/>
    <w:rsid w:val="001A4F5D"/>
    <w:rsid w:val="001B134B"/>
    <w:rsid w:val="001B3C05"/>
    <w:rsid w:val="001B7C86"/>
    <w:rsid w:val="001E55E7"/>
    <w:rsid w:val="001F480F"/>
    <w:rsid w:val="001F5B72"/>
    <w:rsid w:val="00231110"/>
    <w:rsid w:val="00261F11"/>
    <w:rsid w:val="00277570"/>
    <w:rsid w:val="00287164"/>
    <w:rsid w:val="00291C5D"/>
    <w:rsid w:val="00291F17"/>
    <w:rsid w:val="002974EF"/>
    <w:rsid w:val="002A04CA"/>
    <w:rsid w:val="002A209A"/>
    <w:rsid w:val="002A6D75"/>
    <w:rsid w:val="002A7470"/>
    <w:rsid w:val="002C3C7B"/>
    <w:rsid w:val="002E31E7"/>
    <w:rsid w:val="002F3B41"/>
    <w:rsid w:val="0031742B"/>
    <w:rsid w:val="00323155"/>
    <w:rsid w:val="0032634E"/>
    <w:rsid w:val="003266F4"/>
    <w:rsid w:val="0033208E"/>
    <w:rsid w:val="003376B4"/>
    <w:rsid w:val="0033DB9B"/>
    <w:rsid w:val="0034534B"/>
    <w:rsid w:val="003458C9"/>
    <w:rsid w:val="00351A80"/>
    <w:rsid w:val="00355F37"/>
    <w:rsid w:val="00360BC9"/>
    <w:rsid w:val="003610B7"/>
    <w:rsid w:val="00364F2F"/>
    <w:rsid w:val="0037688F"/>
    <w:rsid w:val="00381AE3"/>
    <w:rsid w:val="00385F50"/>
    <w:rsid w:val="003A796B"/>
    <w:rsid w:val="003B3327"/>
    <w:rsid w:val="003B6161"/>
    <w:rsid w:val="003B714E"/>
    <w:rsid w:val="003C4E72"/>
    <w:rsid w:val="003F5039"/>
    <w:rsid w:val="00402473"/>
    <w:rsid w:val="0040458A"/>
    <w:rsid w:val="00413530"/>
    <w:rsid w:val="00416CD2"/>
    <w:rsid w:val="004204B6"/>
    <w:rsid w:val="00432012"/>
    <w:rsid w:val="00433CC8"/>
    <w:rsid w:val="00440143"/>
    <w:rsid w:val="00446F70"/>
    <w:rsid w:val="004551D4"/>
    <w:rsid w:val="004560B9"/>
    <w:rsid w:val="00457410"/>
    <w:rsid w:val="00461B46"/>
    <w:rsid w:val="00463914"/>
    <w:rsid w:val="00482250"/>
    <w:rsid w:val="00484F28"/>
    <w:rsid w:val="00494825"/>
    <w:rsid w:val="004956F3"/>
    <w:rsid w:val="004A1F9F"/>
    <w:rsid w:val="004A20BA"/>
    <w:rsid w:val="004B01B8"/>
    <w:rsid w:val="004B04B6"/>
    <w:rsid w:val="004B05B0"/>
    <w:rsid w:val="004B2DC7"/>
    <w:rsid w:val="004D3A8D"/>
    <w:rsid w:val="004F11A2"/>
    <w:rsid w:val="004F3ADE"/>
    <w:rsid w:val="00502245"/>
    <w:rsid w:val="00506F92"/>
    <w:rsid w:val="0052674E"/>
    <w:rsid w:val="00545B6D"/>
    <w:rsid w:val="0055455C"/>
    <w:rsid w:val="005558C1"/>
    <w:rsid w:val="00571B18"/>
    <w:rsid w:val="005736CD"/>
    <w:rsid w:val="0057538A"/>
    <w:rsid w:val="00577A1B"/>
    <w:rsid w:val="00586EA1"/>
    <w:rsid w:val="00591DFE"/>
    <w:rsid w:val="005952D2"/>
    <w:rsid w:val="005A683F"/>
    <w:rsid w:val="005B1DD5"/>
    <w:rsid w:val="005B2B5D"/>
    <w:rsid w:val="005B36AF"/>
    <w:rsid w:val="005B3F1E"/>
    <w:rsid w:val="005B4C81"/>
    <w:rsid w:val="005B5439"/>
    <w:rsid w:val="005D19CB"/>
    <w:rsid w:val="005E04D4"/>
    <w:rsid w:val="005E2C8D"/>
    <w:rsid w:val="00603582"/>
    <w:rsid w:val="0060530D"/>
    <w:rsid w:val="0061029F"/>
    <w:rsid w:val="00632333"/>
    <w:rsid w:val="006330A3"/>
    <w:rsid w:val="00634C85"/>
    <w:rsid w:val="00636072"/>
    <w:rsid w:val="00637807"/>
    <w:rsid w:val="006457A1"/>
    <w:rsid w:val="00646981"/>
    <w:rsid w:val="006545A1"/>
    <w:rsid w:val="00654811"/>
    <w:rsid w:val="00664050"/>
    <w:rsid w:val="0066594D"/>
    <w:rsid w:val="006713A7"/>
    <w:rsid w:val="00674910"/>
    <w:rsid w:val="006801EA"/>
    <w:rsid w:val="0068061F"/>
    <w:rsid w:val="00683621"/>
    <w:rsid w:val="006852FC"/>
    <w:rsid w:val="00690251"/>
    <w:rsid w:val="00695598"/>
    <w:rsid w:val="006A141D"/>
    <w:rsid w:val="006A3602"/>
    <w:rsid w:val="006A623B"/>
    <w:rsid w:val="006C3464"/>
    <w:rsid w:val="006C6F17"/>
    <w:rsid w:val="006D02BF"/>
    <w:rsid w:val="006D1165"/>
    <w:rsid w:val="006D1DA4"/>
    <w:rsid w:val="006D5F55"/>
    <w:rsid w:val="006E22AE"/>
    <w:rsid w:val="006E660B"/>
    <w:rsid w:val="00701C03"/>
    <w:rsid w:val="00703F51"/>
    <w:rsid w:val="00704C52"/>
    <w:rsid w:val="007126BE"/>
    <w:rsid w:val="00713568"/>
    <w:rsid w:val="007274D4"/>
    <w:rsid w:val="00744664"/>
    <w:rsid w:val="00744785"/>
    <w:rsid w:val="007507C2"/>
    <w:rsid w:val="00757AFC"/>
    <w:rsid w:val="00765E46"/>
    <w:rsid w:val="0077120A"/>
    <w:rsid w:val="007757BE"/>
    <w:rsid w:val="00780C47"/>
    <w:rsid w:val="00786D25"/>
    <w:rsid w:val="00793050"/>
    <w:rsid w:val="00793E15"/>
    <w:rsid w:val="00795C46"/>
    <w:rsid w:val="00796605"/>
    <w:rsid w:val="007A5B47"/>
    <w:rsid w:val="007A6326"/>
    <w:rsid w:val="007B4715"/>
    <w:rsid w:val="007C03E1"/>
    <w:rsid w:val="007C2B8D"/>
    <w:rsid w:val="007C6306"/>
    <w:rsid w:val="007E0C35"/>
    <w:rsid w:val="007E540E"/>
    <w:rsid w:val="007E74D7"/>
    <w:rsid w:val="007E7750"/>
    <w:rsid w:val="007F7137"/>
    <w:rsid w:val="00800178"/>
    <w:rsid w:val="00801CFD"/>
    <w:rsid w:val="008068EB"/>
    <w:rsid w:val="00806BB7"/>
    <w:rsid w:val="008244C4"/>
    <w:rsid w:val="008268E3"/>
    <w:rsid w:val="00836808"/>
    <w:rsid w:val="00836BBE"/>
    <w:rsid w:val="00840F8C"/>
    <w:rsid w:val="008432C3"/>
    <w:rsid w:val="0084676E"/>
    <w:rsid w:val="0085673D"/>
    <w:rsid w:val="0086257D"/>
    <w:rsid w:val="00874295"/>
    <w:rsid w:val="00881893"/>
    <w:rsid w:val="00894C5B"/>
    <w:rsid w:val="008A6ACD"/>
    <w:rsid w:val="008B5755"/>
    <w:rsid w:val="008B6027"/>
    <w:rsid w:val="008D4FE0"/>
    <w:rsid w:val="008F588B"/>
    <w:rsid w:val="00903B8A"/>
    <w:rsid w:val="00907134"/>
    <w:rsid w:val="0091126D"/>
    <w:rsid w:val="0091245A"/>
    <w:rsid w:val="00912A43"/>
    <w:rsid w:val="00913E6F"/>
    <w:rsid w:val="0091666B"/>
    <w:rsid w:val="0092373C"/>
    <w:rsid w:val="0093353E"/>
    <w:rsid w:val="00942515"/>
    <w:rsid w:val="00952569"/>
    <w:rsid w:val="00964689"/>
    <w:rsid w:val="009648F9"/>
    <w:rsid w:val="00974E74"/>
    <w:rsid w:val="009A4CAE"/>
    <w:rsid w:val="009A78FD"/>
    <w:rsid w:val="009B1593"/>
    <w:rsid w:val="009B3E76"/>
    <w:rsid w:val="009C3CA8"/>
    <w:rsid w:val="009D26D7"/>
    <w:rsid w:val="009E529A"/>
    <w:rsid w:val="009F0738"/>
    <w:rsid w:val="00A12CAB"/>
    <w:rsid w:val="00A13812"/>
    <w:rsid w:val="00A206A2"/>
    <w:rsid w:val="00A21BA9"/>
    <w:rsid w:val="00A30518"/>
    <w:rsid w:val="00A404EC"/>
    <w:rsid w:val="00A47C3F"/>
    <w:rsid w:val="00A5143C"/>
    <w:rsid w:val="00A53639"/>
    <w:rsid w:val="00A57E01"/>
    <w:rsid w:val="00A7142C"/>
    <w:rsid w:val="00A71907"/>
    <w:rsid w:val="00A762D2"/>
    <w:rsid w:val="00A81A64"/>
    <w:rsid w:val="00A91DD8"/>
    <w:rsid w:val="00AA137A"/>
    <w:rsid w:val="00AA216A"/>
    <w:rsid w:val="00AA5408"/>
    <w:rsid w:val="00AA6531"/>
    <w:rsid w:val="00AB16AA"/>
    <w:rsid w:val="00AB4E99"/>
    <w:rsid w:val="00AC6BFC"/>
    <w:rsid w:val="00AC7144"/>
    <w:rsid w:val="00AD1688"/>
    <w:rsid w:val="00AD1923"/>
    <w:rsid w:val="00AE4D77"/>
    <w:rsid w:val="00AE6A3C"/>
    <w:rsid w:val="00AF170B"/>
    <w:rsid w:val="00B013A9"/>
    <w:rsid w:val="00B07003"/>
    <w:rsid w:val="00B11DFA"/>
    <w:rsid w:val="00B31B99"/>
    <w:rsid w:val="00B52BFE"/>
    <w:rsid w:val="00B61C73"/>
    <w:rsid w:val="00B762E6"/>
    <w:rsid w:val="00B831EA"/>
    <w:rsid w:val="00B95391"/>
    <w:rsid w:val="00B95E20"/>
    <w:rsid w:val="00B96FB2"/>
    <w:rsid w:val="00BB1571"/>
    <w:rsid w:val="00BB4AD1"/>
    <w:rsid w:val="00BC5B2C"/>
    <w:rsid w:val="00BD0BF2"/>
    <w:rsid w:val="00BE1A29"/>
    <w:rsid w:val="00C122AE"/>
    <w:rsid w:val="00C17C85"/>
    <w:rsid w:val="00C21824"/>
    <w:rsid w:val="00C45CC6"/>
    <w:rsid w:val="00C57572"/>
    <w:rsid w:val="00C670A1"/>
    <w:rsid w:val="00C72AA0"/>
    <w:rsid w:val="00C73E4F"/>
    <w:rsid w:val="00C90FB3"/>
    <w:rsid w:val="00C96C1F"/>
    <w:rsid w:val="00CB00EE"/>
    <w:rsid w:val="00CC3111"/>
    <w:rsid w:val="00CD3A82"/>
    <w:rsid w:val="00CE7318"/>
    <w:rsid w:val="00CE74A6"/>
    <w:rsid w:val="00D01DEA"/>
    <w:rsid w:val="00D0460D"/>
    <w:rsid w:val="00D16D1F"/>
    <w:rsid w:val="00D23F6D"/>
    <w:rsid w:val="00D26B37"/>
    <w:rsid w:val="00D55133"/>
    <w:rsid w:val="00D5594E"/>
    <w:rsid w:val="00D579FD"/>
    <w:rsid w:val="00D6752A"/>
    <w:rsid w:val="00D74CFE"/>
    <w:rsid w:val="00D918A1"/>
    <w:rsid w:val="00D94B23"/>
    <w:rsid w:val="00DA0D94"/>
    <w:rsid w:val="00DB0173"/>
    <w:rsid w:val="00DB330D"/>
    <w:rsid w:val="00DB3F61"/>
    <w:rsid w:val="00DB6157"/>
    <w:rsid w:val="00DC513E"/>
    <w:rsid w:val="00DC5C44"/>
    <w:rsid w:val="00DC696D"/>
    <w:rsid w:val="00DD2119"/>
    <w:rsid w:val="00DD6705"/>
    <w:rsid w:val="00DE0026"/>
    <w:rsid w:val="00DF54EE"/>
    <w:rsid w:val="00E07956"/>
    <w:rsid w:val="00E11045"/>
    <w:rsid w:val="00E11D12"/>
    <w:rsid w:val="00E206C0"/>
    <w:rsid w:val="00E2407F"/>
    <w:rsid w:val="00E27401"/>
    <w:rsid w:val="00E3174A"/>
    <w:rsid w:val="00E40585"/>
    <w:rsid w:val="00E41571"/>
    <w:rsid w:val="00E46E07"/>
    <w:rsid w:val="00E51031"/>
    <w:rsid w:val="00E66D1B"/>
    <w:rsid w:val="00E7643F"/>
    <w:rsid w:val="00E80791"/>
    <w:rsid w:val="00E90FF6"/>
    <w:rsid w:val="00E94997"/>
    <w:rsid w:val="00E97869"/>
    <w:rsid w:val="00EA64E4"/>
    <w:rsid w:val="00EB588C"/>
    <w:rsid w:val="00EC04BF"/>
    <w:rsid w:val="00EC72E3"/>
    <w:rsid w:val="00ED7141"/>
    <w:rsid w:val="00EF5F86"/>
    <w:rsid w:val="00F037A1"/>
    <w:rsid w:val="00F17FED"/>
    <w:rsid w:val="00F20DAF"/>
    <w:rsid w:val="00F211E6"/>
    <w:rsid w:val="00F47646"/>
    <w:rsid w:val="00F51616"/>
    <w:rsid w:val="00F5798A"/>
    <w:rsid w:val="00F6489B"/>
    <w:rsid w:val="00F664EC"/>
    <w:rsid w:val="00F704D6"/>
    <w:rsid w:val="00F73D87"/>
    <w:rsid w:val="00F76811"/>
    <w:rsid w:val="00FA162D"/>
    <w:rsid w:val="00FB4D3E"/>
    <w:rsid w:val="00FC41A6"/>
    <w:rsid w:val="00FC6EFD"/>
    <w:rsid w:val="00FD02ED"/>
    <w:rsid w:val="00FD40A9"/>
    <w:rsid w:val="00FE0DF1"/>
    <w:rsid w:val="00FF6948"/>
    <w:rsid w:val="01137B17"/>
    <w:rsid w:val="0190DBA0"/>
    <w:rsid w:val="053910C0"/>
    <w:rsid w:val="0622620C"/>
    <w:rsid w:val="06D3591F"/>
    <w:rsid w:val="0761D989"/>
    <w:rsid w:val="084DF6A0"/>
    <w:rsid w:val="084E3019"/>
    <w:rsid w:val="087ECCA3"/>
    <w:rsid w:val="08F54168"/>
    <w:rsid w:val="091E8CFC"/>
    <w:rsid w:val="0933F19B"/>
    <w:rsid w:val="0936FEA5"/>
    <w:rsid w:val="0A8B9973"/>
    <w:rsid w:val="0A9A92E6"/>
    <w:rsid w:val="0BE2F408"/>
    <w:rsid w:val="0DAC5963"/>
    <w:rsid w:val="0DC1C21F"/>
    <w:rsid w:val="0E95401A"/>
    <w:rsid w:val="0ED20FD5"/>
    <w:rsid w:val="11B09767"/>
    <w:rsid w:val="12E8542F"/>
    <w:rsid w:val="12F6DC7E"/>
    <w:rsid w:val="14A000F1"/>
    <w:rsid w:val="173C37EC"/>
    <w:rsid w:val="179E0A69"/>
    <w:rsid w:val="19BADF03"/>
    <w:rsid w:val="19DA7CD0"/>
    <w:rsid w:val="1A4B0F80"/>
    <w:rsid w:val="1AA977F2"/>
    <w:rsid w:val="1AFACAB7"/>
    <w:rsid w:val="1BEA9E52"/>
    <w:rsid w:val="1C3A9846"/>
    <w:rsid w:val="1DE642B8"/>
    <w:rsid w:val="2153CAA1"/>
    <w:rsid w:val="22192E51"/>
    <w:rsid w:val="22467A25"/>
    <w:rsid w:val="22EE3941"/>
    <w:rsid w:val="23AEBA97"/>
    <w:rsid w:val="254A8AF8"/>
    <w:rsid w:val="25871AE1"/>
    <w:rsid w:val="25AAC5B6"/>
    <w:rsid w:val="25CD3BA8"/>
    <w:rsid w:val="262EAD53"/>
    <w:rsid w:val="26D66C6F"/>
    <w:rsid w:val="26E65B59"/>
    <w:rsid w:val="27C1AA64"/>
    <w:rsid w:val="28822BBA"/>
    <w:rsid w:val="2AEB9D1F"/>
    <w:rsid w:val="2AFFD6EB"/>
    <w:rsid w:val="2B3F0240"/>
    <w:rsid w:val="2BA0A41F"/>
    <w:rsid w:val="2C57C8F8"/>
    <w:rsid w:val="2CBBFD35"/>
    <w:rsid w:val="2CD1454D"/>
    <w:rsid w:val="30316AAF"/>
    <w:rsid w:val="303FFC26"/>
    <w:rsid w:val="34C66D53"/>
    <w:rsid w:val="353EBAB8"/>
    <w:rsid w:val="354D8E58"/>
    <w:rsid w:val="36560BB7"/>
    <w:rsid w:val="37259F8E"/>
    <w:rsid w:val="37710143"/>
    <w:rsid w:val="3A6F9D5A"/>
    <w:rsid w:val="3D4373A9"/>
    <w:rsid w:val="3D9E9D9D"/>
    <w:rsid w:val="3E6A5A59"/>
    <w:rsid w:val="3FD9AE43"/>
    <w:rsid w:val="41B1D91E"/>
    <w:rsid w:val="421ABB20"/>
    <w:rsid w:val="4296BA15"/>
    <w:rsid w:val="43D82ACB"/>
    <w:rsid w:val="4406573D"/>
    <w:rsid w:val="45E85196"/>
    <w:rsid w:val="45F0017B"/>
    <w:rsid w:val="489B1410"/>
    <w:rsid w:val="490D1ED6"/>
    <w:rsid w:val="492C1D88"/>
    <w:rsid w:val="4D328E3E"/>
    <w:rsid w:val="4E4356AA"/>
    <w:rsid w:val="50AD4932"/>
    <w:rsid w:val="50E313DD"/>
    <w:rsid w:val="51898DB4"/>
    <w:rsid w:val="52D1EED6"/>
    <w:rsid w:val="54331B30"/>
    <w:rsid w:val="55496AC5"/>
    <w:rsid w:val="58EAF43A"/>
    <w:rsid w:val="593CB3DC"/>
    <w:rsid w:val="597636E3"/>
    <w:rsid w:val="5A39B0B6"/>
    <w:rsid w:val="5B9504B6"/>
    <w:rsid w:val="5CD55CD1"/>
    <w:rsid w:val="5CE1C593"/>
    <w:rsid w:val="5D7C24FA"/>
    <w:rsid w:val="611D7E55"/>
    <w:rsid w:val="61EB436E"/>
    <w:rsid w:val="62B11905"/>
    <w:rsid w:val="64566A83"/>
    <w:rsid w:val="6607DAE5"/>
    <w:rsid w:val="68E39651"/>
    <w:rsid w:val="69DECDCD"/>
    <w:rsid w:val="6AF219BC"/>
    <w:rsid w:val="6C134965"/>
    <w:rsid w:val="6E51052E"/>
    <w:rsid w:val="6F247C87"/>
    <w:rsid w:val="6FB5F249"/>
    <w:rsid w:val="6FF1681B"/>
    <w:rsid w:val="709B586D"/>
    <w:rsid w:val="722E884F"/>
    <w:rsid w:val="726BA69E"/>
    <w:rsid w:val="72EB837D"/>
    <w:rsid w:val="7304F500"/>
    <w:rsid w:val="7376B6A0"/>
    <w:rsid w:val="73CFDF05"/>
    <w:rsid w:val="741D3077"/>
    <w:rsid w:val="7425977D"/>
    <w:rsid w:val="76588A43"/>
    <w:rsid w:val="77C7DE45"/>
    <w:rsid w:val="77C8BEE3"/>
    <w:rsid w:val="78CB4878"/>
    <w:rsid w:val="7992BBB6"/>
    <w:rsid w:val="79E310E5"/>
    <w:rsid w:val="7E236249"/>
    <w:rsid w:val="7E8B6FA6"/>
    <w:rsid w:val="7FCC48E4"/>
    <w:rsid w:val="7FFF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C334A"/>
  <w15:docId w15:val="{2BC3C1DE-FE7B-4E84-B10B-08399F07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89B"/>
    <w:pPr>
      <w:spacing w:after="120"/>
    </w:pPr>
    <w:rPr>
      <w:rFonts w:ascii="DM Sans" w:hAnsi="DM Sans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1C73"/>
    <w:pPr>
      <w:keepNext/>
      <w:keepLines/>
      <w:outlineLvl w:val="0"/>
    </w:pPr>
    <w:rPr>
      <w:rFonts w:eastAsiaTheme="majorEastAsia" w:cstheme="majorBidi"/>
      <w:bCs/>
      <w:color w:val="auto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137A"/>
    <w:pPr>
      <w:keepNext/>
      <w:keepLines/>
      <w:outlineLvl w:val="1"/>
    </w:pPr>
    <w:rPr>
      <w:rFonts w:eastAsiaTheme="majorEastAsia" w:cstheme="majorBidi"/>
      <w:b/>
      <w:color w:val="auto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7C3F"/>
    <w:pPr>
      <w:keepNext/>
      <w:keepLines/>
      <w:outlineLvl w:val="2"/>
    </w:pPr>
    <w:rPr>
      <w:rFonts w:eastAsiaTheme="majorEastAsia" w:cstheme="majorBidi"/>
      <w:bCs/>
      <w:i/>
      <w:iCs/>
      <w:color w:val="auto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695598"/>
    <w:pPr>
      <w:keepNext/>
      <w:keepLines/>
      <w:outlineLvl w:val="3"/>
    </w:pPr>
    <w:rPr>
      <w:rFonts w:eastAsiaTheme="majorEastAsia" w:cstheme="majorBidi"/>
      <w:b/>
      <w:iCs/>
      <w:color w:val="1C5B9A"/>
      <w:sz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A47C3F"/>
    <w:pPr>
      <w:keepNext/>
      <w:keepLines/>
      <w:spacing w:before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47C3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61C73"/>
    <w:pPr>
      <w:spacing w:before="100" w:beforeAutospacing="1"/>
      <w:contextualSpacing/>
      <w:jc w:val="center"/>
    </w:pPr>
    <w:rPr>
      <w:rFonts w:eastAsiaTheme="majorEastAsia" w:cstheme="majorBidi"/>
      <w:b/>
      <w:color w:val="auto"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B61C73"/>
    <w:rPr>
      <w:rFonts w:ascii="DM Sans" w:eastAsiaTheme="majorEastAsia" w:hAnsi="DM Sans" w:cstheme="majorBidi"/>
      <w:b/>
      <w:spacing w:val="-10"/>
      <w:kern w:val="28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B61C73"/>
    <w:rPr>
      <w:rFonts w:ascii="DM Sans" w:eastAsiaTheme="majorEastAsia" w:hAnsi="DM Sans" w:cstheme="majorBidi"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A47C3F"/>
    <w:pPr>
      <w:numPr>
        <w:numId w:val="21"/>
      </w:numPr>
      <w:spacing w:before="120"/>
      <w:ind w:left="714" w:hanging="357"/>
      <w:contextualSpacing/>
    </w:pPr>
    <w:rPr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A137A"/>
    <w:rPr>
      <w:rFonts w:ascii="DM Sans" w:eastAsiaTheme="majorEastAsia" w:hAnsi="DM Sans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47C3F"/>
    <w:rPr>
      <w:rFonts w:ascii="DM Sans" w:eastAsiaTheme="majorEastAsia" w:hAnsi="DM Sans" w:cstheme="majorBidi"/>
      <w:bCs/>
      <w:i/>
      <w:iCs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204B6"/>
    <w:rPr>
      <w:rFonts w:ascii="DM Sans" w:hAnsi="DM Sans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</w:style>
  <w:style w:type="paragraph" w:styleId="NoSpacing">
    <w:name w:val="No Spacing"/>
    <w:uiPriority w:val="1"/>
    <w:rsid w:val="00BD0BF2"/>
    <w:rPr>
      <w:rFonts w:ascii="Verdana" w:hAnsi="Verdana"/>
      <w:sz w:val="20"/>
      <w:szCs w:val="22"/>
    </w:rPr>
  </w:style>
  <w:style w:type="paragraph" w:styleId="Revision">
    <w:name w:val="Revision"/>
    <w:hidden/>
    <w:uiPriority w:val="99"/>
    <w:semiHidden/>
    <w:rsid w:val="006713A7"/>
    <w:rPr>
      <w:rFonts w:ascii="Arial" w:hAnsi="Arial"/>
      <w:color w:val="000000" w:themeColor="text1"/>
      <w:sz w:val="20"/>
    </w:rPr>
  </w:style>
  <w:style w:type="paragraph" w:styleId="NormalWeb">
    <w:name w:val="Normal (Web)"/>
    <w:basedOn w:val="Normal"/>
    <w:uiPriority w:val="99"/>
    <w:unhideWhenUsed/>
    <w:rsid w:val="009A78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GB"/>
    </w:rPr>
  </w:style>
  <w:style w:type="character" w:styleId="Strong">
    <w:name w:val="Strong"/>
    <w:basedOn w:val="DefaultParagraphFont"/>
    <w:uiPriority w:val="22"/>
    <w:rsid w:val="009A78F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2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2E6"/>
    <w:rPr>
      <w:rFonts w:ascii="Tahoma" w:hAnsi="Tahoma" w:cs="Tahoma"/>
      <w:color w:val="000000" w:themeColor="text1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B3F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4CFE"/>
    <w:rPr>
      <w:color w:val="954F72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A47C3F"/>
    <w:rPr>
      <w:rFonts w:ascii="DM Sans" w:eastAsiaTheme="majorEastAsia" w:hAnsi="DM Sans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47C3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rsid w:val="00A47C3F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47C3F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ListAction">
    <w:name w:val="List Action"/>
    <w:basedOn w:val="Normal"/>
    <w:rsid w:val="0091126D"/>
    <w:pPr>
      <w:numPr>
        <w:numId w:val="28"/>
      </w:numPr>
      <w:spacing w:before="60"/>
      <w:ind w:left="283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cretarystivescambsu3a@gmail.com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mailto:secretarystivescambsu3a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Word\u3a\u3a%20A4%20template03%20small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9851d-e985-423a-9cb2-ff682e2a997f">
      <Terms xmlns="http://schemas.microsoft.com/office/infopath/2007/PartnerControls"/>
    </lcf76f155ced4ddcb4097134ff3c332f>
    <TaxCatchAll xmlns="47d78294-a87e-4383-9d92-bfdb2f5f4ee4" xsi:nil="true"/>
    <Status xmlns="c4b9851d-e985-423a-9cb2-ff682e2a997f">Draft</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476ABBA68AF9429498DFA2F6E3E4EC" ma:contentTypeVersion="17" ma:contentTypeDescription="Create a new document." ma:contentTypeScope="" ma:versionID="de93e9149c94647b9944a3020d70e0b5">
  <xsd:schema xmlns:xsd="http://www.w3.org/2001/XMLSchema" xmlns:xs="http://www.w3.org/2001/XMLSchema" xmlns:p="http://schemas.microsoft.com/office/2006/metadata/properties" xmlns:ns2="c4b9851d-e985-423a-9cb2-ff682e2a997f" xmlns:ns3="a6e3a099-5797-499b-920f-942eeddded4d" xmlns:ns4="47d78294-a87e-4383-9d92-bfdb2f5f4ee4" targetNamespace="http://schemas.microsoft.com/office/2006/metadata/properties" ma:root="true" ma:fieldsID="3f2065679c4ef48c816f814321d6b3a5" ns2:_="" ns3:_="" ns4:_="">
    <xsd:import namespace="c4b9851d-e985-423a-9cb2-ff682e2a997f"/>
    <xsd:import namespace="a6e3a099-5797-499b-920f-942eeddded4d"/>
    <xsd:import namespace="47d78294-a87e-4383-9d92-bfdb2f5f4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Statu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9851d-e985-423a-9cb2-ff682e2a99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Status" ma:index="15" nillable="true" ma:displayName="Status" ma:default="Draft" ma:internalName="Status">
      <xsd:simpleType>
        <xsd:restriction base="dms:Choice">
          <xsd:enumeration value="Draft"/>
          <xsd:enumeration value="Final, awaiting formatting"/>
          <xsd:enumeration value="Formatted, awaiting approval"/>
          <xsd:enumeration value="Approved, awaiting upload"/>
          <xsd:enumeration value="Uploaded - done"/>
          <xsd:enumeration value="On hold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cd3a018-9708-44f7-ab5c-adf4b7721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3a099-5797-499b-920f-942eeddded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78294-a87e-4383-9d92-bfdb2f5f4ee4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99ef1b5-9f74-4978-b982-e9fd53b9bc3d}" ma:internalName="TaxCatchAll" ma:showField="CatchAllData" ma:web="47d78294-a87e-4383-9d92-bfdb2f5f4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c4b9851d-e985-423a-9cb2-ff682e2a997f"/>
    <ds:schemaRef ds:uri="47d78294-a87e-4383-9d92-bfdb2f5f4ee4"/>
  </ds:schemaRefs>
</ds:datastoreItem>
</file>

<file path=customXml/itemProps2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A9C00F-75DA-4095-A5CA-56D4EAFF7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9851d-e985-423a-9cb2-ff682e2a997f"/>
    <ds:schemaRef ds:uri="a6e3a099-5797-499b-920f-942eeddded4d"/>
    <ds:schemaRef ds:uri="47d78294-a87e-4383-9d92-bfdb2f5f4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u3a A4 template03 smaller.dotx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Cooper</dc:creator>
  <cp:keywords/>
  <cp:lastModifiedBy>Peter Cooper</cp:lastModifiedBy>
  <cp:revision>4</cp:revision>
  <cp:lastPrinted>2025-10-14T19:11:00Z</cp:lastPrinted>
  <dcterms:created xsi:type="dcterms:W3CDTF">2025-08-15T19:55:00Z</dcterms:created>
  <dcterms:modified xsi:type="dcterms:W3CDTF">2025-10-14T19:11:00Z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0x01010023476ABBA68AF9429498DFA2F6E3E4EC</vt:lpwstr>
  </property>
</Properties>
</file>